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30" w:rsidRPr="00AF680A" w:rsidRDefault="00702530" w:rsidP="006A0C8C">
      <w:pPr>
        <w:pStyle w:val="stbilgi"/>
        <w:tabs>
          <w:tab w:val="clear" w:pos="4536"/>
          <w:tab w:val="clear" w:pos="9072"/>
        </w:tabs>
        <w:rPr>
          <w:b/>
          <w:sz w:val="24"/>
          <w:szCs w:val="24"/>
        </w:rPr>
      </w:pPr>
      <w:bookmarkStart w:id="0" w:name="_GoBack"/>
      <w:bookmarkEnd w:id="0"/>
    </w:p>
    <w:p w:rsidR="00C273DC" w:rsidRPr="00AF680A" w:rsidRDefault="00C273DC" w:rsidP="00C273DC">
      <w:pPr>
        <w:pStyle w:val="stbilgi"/>
        <w:tabs>
          <w:tab w:val="clear" w:pos="4536"/>
          <w:tab w:val="clear" w:pos="9072"/>
        </w:tabs>
        <w:ind w:left="142"/>
        <w:jc w:val="center"/>
        <w:rPr>
          <w:sz w:val="24"/>
          <w:szCs w:val="24"/>
        </w:rPr>
      </w:pPr>
    </w:p>
    <w:p w:rsidR="005006DC" w:rsidRPr="006A0C8C" w:rsidRDefault="006A0C8C" w:rsidP="006A0C8C">
      <w:pPr>
        <w:pStyle w:val="stbilgi"/>
        <w:tabs>
          <w:tab w:val="clear" w:pos="4536"/>
          <w:tab w:val="clear" w:pos="9072"/>
        </w:tabs>
        <w:ind w:left="142"/>
        <w:jc w:val="center"/>
        <w:rPr>
          <w:b/>
          <w:sz w:val="24"/>
          <w:szCs w:val="24"/>
        </w:rPr>
      </w:pPr>
      <w:r w:rsidRPr="006A0C8C">
        <w:rPr>
          <w:b/>
          <w:sz w:val="24"/>
          <w:szCs w:val="24"/>
        </w:rPr>
        <w:t>ATATÜRK ÜNİVERSİTESİ TIP FAKÜLTESİ</w:t>
      </w:r>
    </w:p>
    <w:p w:rsidR="00D61946" w:rsidRPr="006A0C8C" w:rsidRDefault="006A0C8C" w:rsidP="006A0C8C">
      <w:pPr>
        <w:pStyle w:val="stbilgi"/>
        <w:tabs>
          <w:tab w:val="clear" w:pos="4536"/>
          <w:tab w:val="clear" w:pos="9072"/>
        </w:tabs>
        <w:ind w:left="142"/>
        <w:jc w:val="center"/>
        <w:rPr>
          <w:b/>
          <w:sz w:val="24"/>
          <w:szCs w:val="24"/>
        </w:rPr>
      </w:pPr>
      <w:r w:rsidRPr="006A0C8C">
        <w:rPr>
          <w:b/>
          <w:sz w:val="24"/>
          <w:szCs w:val="24"/>
        </w:rPr>
        <w:t>KLİNİK ARAŞTIRMALAR ETİK KURULU BAŞKANLIĞI’NA,</w:t>
      </w:r>
    </w:p>
    <w:p w:rsidR="002F0710" w:rsidRPr="00AF680A" w:rsidRDefault="002F0710" w:rsidP="00D61946">
      <w:pPr>
        <w:pStyle w:val="stbilgi"/>
        <w:tabs>
          <w:tab w:val="clear" w:pos="4536"/>
          <w:tab w:val="clear" w:pos="9072"/>
        </w:tabs>
        <w:ind w:left="142"/>
        <w:jc w:val="both"/>
        <w:rPr>
          <w:sz w:val="24"/>
          <w:szCs w:val="24"/>
        </w:rPr>
      </w:pPr>
    </w:p>
    <w:p w:rsidR="00D61946" w:rsidRPr="00AF680A" w:rsidRDefault="00C94E89" w:rsidP="00D61946">
      <w:pPr>
        <w:pStyle w:val="stbilgi"/>
        <w:tabs>
          <w:tab w:val="clear" w:pos="4536"/>
          <w:tab w:val="clear" w:pos="9072"/>
        </w:tabs>
        <w:ind w:left="142"/>
        <w:jc w:val="both"/>
        <w:rPr>
          <w:sz w:val="24"/>
          <w:szCs w:val="24"/>
        </w:rPr>
      </w:pPr>
      <w:r w:rsidRPr="00AF680A">
        <w:rPr>
          <w:sz w:val="24"/>
          <w:szCs w:val="24"/>
        </w:rPr>
        <w:t>Düzeltilerek e</w:t>
      </w:r>
      <w:r w:rsidR="00D61946" w:rsidRPr="00AF680A">
        <w:rPr>
          <w:sz w:val="24"/>
          <w:szCs w:val="24"/>
        </w:rPr>
        <w:t xml:space="preserve">kte </w:t>
      </w:r>
      <w:r w:rsidRPr="00AF680A">
        <w:rPr>
          <w:sz w:val="24"/>
          <w:szCs w:val="24"/>
        </w:rPr>
        <w:t>gönderilen</w:t>
      </w:r>
      <w:r w:rsidR="00D61946" w:rsidRPr="00AF680A">
        <w:rPr>
          <w:sz w:val="24"/>
          <w:szCs w:val="24"/>
        </w:rPr>
        <w:t xml:space="preserve"> ve aşağıda özellikleri tanımlanmış olan belgelerin tarafınızdan değerlendirilmesi için gereğini bilgilerinize arz ederim.</w:t>
      </w:r>
      <w:r w:rsidR="00D61946" w:rsidRPr="00AF680A">
        <w:rPr>
          <w:sz w:val="24"/>
          <w:szCs w:val="24"/>
        </w:rPr>
        <w:tab/>
      </w:r>
    </w:p>
    <w:p w:rsidR="00C94E89" w:rsidRPr="00AF680A" w:rsidRDefault="00C94E89" w:rsidP="00C72BE4">
      <w:pPr>
        <w:pStyle w:val="stbilgi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tbl>
      <w:tblPr>
        <w:tblW w:w="6344" w:type="dxa"/>
        <w:tblInd w:w="3652" w:type="dxa"/>
        <w:tblLook w:val="0000" w:firstRow="0" w:lastRow="0" w:firstColumn="0" w:lastColumn="0" w:noHBand="0" w:noVBand="0"/>
      </w:tblPr>
      <w:tblGrid>
        <w:gridCol w:w="3444"/>
        <w:gridCol w:w="281"/>
        <w:gridCol w:w="870"/>
        <w:gridCol w:w="1749"/>
      </w:tblGrid>
      <w:tr w:rsidR="00C94E89" w:rsidRPr="00AF680A" w:rsidTr="005006DC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544" w:type="dxa"/>
            <w:tcBorders>
              <w:bottom w:val="nil"/>
            </w:tcBorders>
            <w:vAlign w:val="center"/>
          </w:tcPr>
          <w:p w:rsidR="00C94E89" w:rsidRPr="00AF680A" w:rsidRDefault="00C94E89" w:rsidP="002B167E">
            <w:pPr>
              <w:pStyle w:val="stbilgi"/>
              <w:jc w:val="center"/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(İmza)</w:t>
            </w:r>
          </w:p>
        </w:tc>
        <w:tc>
          <w:tcPr>
            <w:tcW w:w="283" w:type="dxa"/>
            <w:tcBorders>
              <w:bottom w:val="nil"/>
              <w:right w:val="single" w:sz="4" w:space="0" w:color="auto"/>
            </w:tcBorders>
          </w:tcPr>
          <w:p w:rsidR="00C94E89" w:rsidRPr="00AF680A" w:rsidRDefault="00C94E89" w:rsidP="002B167E">
            <w:pPr>
              <w:pStyle w:val="stbilgi"/>
              <w:ind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E89" w:rsidRPr="00AF680A" w:rsidRDefault="005006DC" w:rsidP="002B167E">
            <w:pPr>
              <w:pStyle w:val="stbilgi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Onay </w:t>
            </w:r>
            <w:r w:rsidR="00C94E89" w:rsidRPr="00AF680A">
              <w:rPr>
                <w:sz w:val="24"/>
                <w:szCs w:val="24"/>
              </w:rPr>
              <w:t>Sayı</w:t>
            </w:r>
            <w:r>
              <w:rPr>
                <w:sz w:val="24"/>
                <w:szCs w:val="24"/>
              </w:rPr>
              <w:t>sı</w:t>
            </w:r>
            <w:r w:rsidR="00C94E89" w:rsidRPr="00AF680A">
              <w:rPr>
                <w:sz w:val="24"/>
                <w:szCs w:val="24"/>
              </w:rPr>
              <w:t>: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89" w:rsidRPr="00AF680A" w:rsidRDefault="00C94E89" w:rsidP="002B167E">
            <w:pPr>
              <w:pStyle w:val="stbilgi"/>
              <w:rPr>
                <w:sz w:val="24"/>
                <w:szCs w:val="24"/>
              </w:rPr>
            </w:pPr>
          </w:p>
        </w:tc>
      </w:tr>
      <w:tr w:rsidR="00C94E89" w:rsidRPr="00AF680A" w:rsidTr="005006DC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544" w:type="dxa"/>
            <w:vAlign w:val="center"/>
          </w:tcPr>
          <w:p w:rsidR="00C94E89" w:rsidRPr="00AF680A" w:rsidRDefault="00C94E89" w:rsidP="00A158D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4E89" w:rsidRPr="00AF680A" w:rsidRDefault="00C94E89" w:rsidP="002B167E">
            <w:pPr>
              <w:pStyle w:val="stbilgi"/>
              <w:tabs>
                <w:tab w:val="clear" w:pos="4536"/>
                <w:tab w:val="clear" w:pos="9072"/>
              </w:tabs>
              <w:ind w:left="-108" w:right="-108" w:firstLine="108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E89" w:rsidRPr="00AF680A" w:rsidRDefault="00C94E89" w:rsidP="002B167E">
            <w:pPr>
              <w:pStyle w:val="stbilgi"/>
              <w:tabs>
                <w:tab w:val="clear" w:pos="4536"/>
                <w:tab w:val="clear" w:pos="9072"/>
              </w:tabs>
              <w:ind w:left="-108" w:right="-108" w:firstLine="108"/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Tarih: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89" w:rsidRPr="00AF680A" w:rsidRDefault="00A158DD" w:rsidP="008C42AA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D61946" w:rsidRPr="00AF680A" w:rsidRDefault="00D61946" w:rsidP="00D61946">
      <w:pPr>
        <w:pStyle w:val="stbilgi"/>
        <w:tabs>
          <w:tab w:val="clear" w:pos="4536"/>
          <w:tab w:val="clear" w:pos="9072"/>
        </w:tabs>
        <w:ind w:right="3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2187"/>
        <w:gridCol w:w="5954"/>
      </w:tblGrid>
      <w:tr w:rsidR="002F0710" w:rsidRPr="00AF680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  <w:shd w:val="clear" w:color="auto" w:fill="D9D9D9"/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AF680A">
              <w:rPr>
                <w:b/>
                <w:bCs/>
                <w:sz w:val="24"/>
                <w:szCs w:val="24"/>
              </w:rPr>
              <w:t>TANIMLAYICI BİLGİLER</w:t>
            </w:r>
          </w:p>
        </w:tc>
      </w:tr>
      <w:tr w:rsidR="002F0710" w:rsidRPr="00AF680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gridSpan w:val="2"/>
            <w:shd w:val="clear" w:color="auto" w:fill="F3F3F3"/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Sorumlu Araştırıcı Unvanı/ Adı</w:t>
            </w:r>
          </w:p>
        </w:tc>
        <w:tc>
          <w:tcPr>
            <w:tcW w:w="5954" w:type="dxa"/>
            <w:tcBorders>
              <w:left w:val="nil"/>
            </w:tcBorders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F0710" w:rsidRPr="00AF680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gridSpan w:val="2"/>
            <w:shd w:val="clear" w:color="auto" w:fill="F3F3F3"/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Kurumu/ Anabilim/ Bilim Dalı</w:t>
            </w:r>
          </w:p>
        </w:tc>
        <w:tc>
          <w:tcPr>
            <w:tcW w:w="5954" w:type="dxa"/>
            <w:tcBorders>
              <w:left w:val="nil"/>
            </w:tcBorders>
          </w:tcPr>
          <w:p w:rsidR="002F0710" w:rsidRPr="00AF680A" w:rsidRDefault="002F0710" w:rsidP="00A158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F0710" w:rsidRPr="00AF68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40" w:type="dxa"/>
            <w:vMerge w:val="restart"/>
            <w:shd w:val="clear" w:color="auto" w:fill="F3F3F3"/>
            <w:vAlign w:val="center"/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İletişim Bilgileri</w:t>
            </w:r>
          </w:p>
        </w:tc>
        <w:tc>
          <w:tcPr>
            <w:tcW w:w="2187" w:type="dxa"/>
            <w:shd w:val="clear" w:color="auto" w:fill="F3F3F3"/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Tel</w:t>
            </w:r>
          </w:p>
        </w:tc>
        <w:tc>
          <w:tcPr>
            <w:tcW w:w="5954" w:type="dxa"/>
            <w:tcBorders>
              <w:left w:val="nil"/>
            </w:tcBorders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color w:val="FF0000"/>
                <w:sz w:val="24"/>
                <w:szCs w:val="24"/>
              </w:rPr>
            </w:pPr>
          </w:p>
        </w:tc>
      </w:tr>
      <w:tr w:rsidR="002F0710" w:rsidRPr="00AF68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40" w:type="dxa"/>
            <w:vMerge/>
            <w:shd w:val="clear" w:color="auto" w:fill="F3F3F3"/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F3F3F3"/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E-Posta</w:t>
            </w:r>
          </w:p>
        </w:tc>
        <w:tc>
          <w:tcPr>
            <w:tcW w:w="5954" w:type="dxa"/>
            <w:tcBorders>
              <w:left w:val="nil"/>
            </w:tcBorders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color w:val="FF0000"/>
                <w:sz w:val="24"/>
                <w:szCs w:val="24"/>
              </w:rPr>
            </w:pPr>
          </w:p>
        </w:tc>
      </w:tr>
    </w:tbl>
    <w:p w:rsidR="00D61946" w:rsidRPr="00AF680A" w:rsidRDefault="00D61946" w:rsidP="00D61946">
      <w:pPr>
        <w:pStyle w:val="stbilgi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5954"/>
      </w:tblGrid>
      <w:tr w:rsidR="002F0710" w:rsidRPr="00AF680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shd w:val="clear" w:color="auto" w:fill="F3F3F3"/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Araştırma (Protokol) Kodu</w:t>
            </w:r>
          </w:p>
        </w:tc>
        <w:tc>
          <w:tcPr>
            <w:tcW w:w="5954" w:type="dxa"/>
            <w:tcBorders>
              <w:left w:val="nil"/>
            </w:tcBorders>
          </w:tcPr>
          <w:p w:rsidR="002F0710" w:rsidRPr="00AF680A" w:rsidRDefault="002F0710" w:rsidP="00A158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color w:val="FF00FF"/>
                <w:sz w:val="24"/>
                <w:szCs w:val="24"/>
              </w:rPr>
            </w:pPr>
          </w:p>
        </w:tc>
      </w:tr>
      <w:tr w:rsidR="002F0710" w:rsidRPr="00AF680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shd w:val="clear" w:color="auto" w:fill="F3F3F3"/>
            <w:vAlign w:val="center"/>
          </w:tcPr>
          <w:p w:rsidR="002F0710" w:rsidRPr="00AF680A" w:rsidRDefault="002F0710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Araştırma</w:t>
            </w:r>
            <w:r w:rsidR="005006DC">
              <w:rPr>
                <w:sz w:val="24"/>
                <w:szCs w:val="24"/>
              </w:rPr>
              <w:t>nın</w:t>
            </w:r>
            <w:r w:rsidRPr="00AF680A">
              <w:rPr>
                <w:sz w:val="24"/>
                <w:szCs w:val="24"/>
              </w:rPr>
              <w:t xml:space="preserve"> Adı</w:t>
            </w: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EA01F9" w:rsidRPr="00EA01F9" w:rsidRDefault="00EA01F9" w:rsidP="0081730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D61946" w:rsidRPr="00AF680A" w:rsidRDefault="00D61946" w:rsidP="00D61946">
      <w:pPr>
        <w:pStyle w:val="stbilgi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5954"/>
      </w:tblGrid>
      <w:tr w:rsidR="00A26F05" w:rsidRPr="00AF680A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827" w:type="dxa"/>
            <w:shd w:val="clear" w:color="auto" w:fill="F3F3F3"/>
            <w:vAlign w:val="center"/>
          </w:tcPr>
          <w:p w:rsidR="00A26F05" w:rsidRPr="002E54DE" w:rsidRDefault="002E54DE" w:rsidP="0081730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 w:rsidRPr="002E54DE">
              <w:rPr>
                <w:b/>
                <w:sz w:val="24"/>
                <w:szCs w:val="24"/>
              </w:rPr>
              <w:t xml:space="preserve">İade Edilen Başvurunun </w:t>
            </w:r>
            <w:r w:rsidR="00B669B7" w:rsidRPr="002E54DE">
              <w:rPr>
                <w:b/>
                <w:sz w:val="24"/>
                <w:szCs w:val="24"/>
              </w:rPr>
              <w:t>Karar Numarası</w:t>
            </w: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26F05" w:rsidRPr="00AF680A" w:rsidRDefault="00EA01F9" w:rsidP="0081730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C72BE4" w:rsidRDefault="00C72BE4" w:rsidP="00D61946">
      <w:pPr>
        <w:pStyle w:val="stbilgi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61946" w:rsidRDefault="00C72BE4" w:rsidP="00D61946">
      <w:pPr>
        <w:pStyle w:val="stbilgi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F680A">
        <w:rPr>
          <w:b/>
          <w:sz w:val="24"/>
          <w:szCs w:val="24"/>
        </w:rPr>
        <w:t>DÜZELTME</w:t>
      </w:r>
      <w:r>
        <w:rPr>
          <w:b/>
          <w:sz w:val="24"/>
          <w:szCs w:val="24"/>
        </w:rPr>
        <w:t xml:space="preserve"> YAPILAN / DEĞİŞİKLİK İSTENEN BELGENİN</w:t>
      </w:r>
      <w:r w:rsidR="00B669B7">
        <w:rPr>
          <w:b/>
          <w:sz w:val="24"/>
          <w:szCs w:val="24"/>
        </w:rPr>
        <w:t>:</w:t>
      </w:r>
    </w:p>
    <w:p w:rsidR="00C72BE4" w:rsidRPr="00AF680A" w:rsidRDefault="00C72BE4" w:rsidP="00D61946">
      <w:pPr>
        <w:pStyle w:val="stbilgi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900"/>
        <w:gridCol w:w="3118"/>
        <w:gridCol w:w="1560"/>
        <w:gridCol w:w="1559"/>
        <w:gridCol w:w="1134"/>
      </w:tblGrid>
      <w:tr w:rsidR="00C72BE4" w:rsidRPr="00AF680A" w:rsidTr="005675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shd w:val="clear" w:color="auto" w:fill="F3F3F3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F680A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018" w:type="dxa"/>
            <w:gridSpan w:val="2"/>
            <w:shd w:val="clear" w:color="auto" w:fill="F3F3F3"/>
            <w:vAlign w:val="center"/>
          </w:tcPr>
          <w:p w:rsidR="00C72BE4" w:rsidRPr="00597099" w:rsidRDefault="00597099" w:rsidP="00817306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 w:rsidRPr="00597099">
              <w:rPr>
                <w:b/>
                <w:sz w:val="24"/>
                <w:szCs w:val="24"/>
              </w:rPr>
              <w:t>Adı / İçeriği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C72BE4" w:rsidRDefault="00C72BE4" w:rsidP="0081730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Değişiklik</w:t>
            </w:r>
          </w:p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F680A">
              <w:rPr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F680A">
              <w:rPr>
                <w:b/>
                <w:bCs/>
                <w:sz w:val="24"/>
                <w:szCs w:val="24"/>
              </w:rPr>
              <w:t>Değişiklik</w:t>
            </w:r>
          </w:p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F680A">
              <w:rPr>
                <w:b/>
                <w:bCs/>
                <w:sz w:val="24"/>
                <w:szCs w:val="24"/>
              </w:rPr>
              <w:t>No.su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F680A">
              <w:rPr>
                <w:b/>
                <w:bCs/>
                <w:sz w:val="24"/>
                <w:szCs w:val="24"/>
              </w:rPr>
              <w:t>Dili</w:t>
            </w:r>
          </w:p>
        </w:tc>
      </w:tr>
      <w:tr w:rsidR="00C72BE4" w:rsidRPr="00AF680A" w:rsidTr="0056753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1</w:t>
            </w:r>
          </w:p>
        </w:tc>
        <w:tc>
          <w:tcPr>
            <w:tcW w:w="5018" w:type="dxa"/>
            <w:gridSpan w:val="2"/>
          </w:tcPr>
          <w:p w:rsidR="00C72BE4" w:rsidRPr="00AF680A" w:rsidRDefault="00C72BE4" w:rsidP="00817306">
            <w:pPr>
              <w:pStyle w:val="stbilgi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C72BE4" w:rsidRPr="00AF680A" w:rsidTr="0056753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2</w:t>
            </w:r>
          </w:p>
        </w:tc>
        <w:tc>
          <w:tcPr>
            <w:tcW w:w="5018" w:type="dxa"/>
            <w:gridSpan w:val="2"/>
          </w:tcPr>
          <w:p w:rsidR="00C72BE4" w:rsidRPr="00AF680A" w:rsidRDefault="00C72BE4" w:rsidP="00817306">
            <w:pPr>
              <w:pStyle w:val="stbilgi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color w:val="FF0000"/>
                <w:sz w:val="24"/>
                <w:szCs w:val="24"/>
              </w:rPr>
            </w:pPr>
          </w:p>
        </w:tc>
      </w:tr>
      <w:tr w:rsidR="00C72BE4" w:rsidRPr="00AF680A" w:rsidTr="0056753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3</w:t>
            </w:r>
          </w:p>
        </w:tc>
        <w:tc>
          <w:tcPr>
            <w:tcW w:w="5018" w:type="dxa"/>
            <w:gridSpan w:val="2"/>
          </w:tcPr>
          <w:p w:rsidR="00C72BE4" w:rsidRPr="00AF680A" w:rsidRDefault="00C72BE4" w:rsidP="00817306">
            <w:pPr>
              <w:pStyle w:val="stbilgi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C72BE4" w:rsidRPr="00AF680A" w:rsidTr="0056753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4</w:t>
            </w:r>
          </w:p>
        </w:tc>
        <w:tc>
          <w:tcPr>
            <w:tcW w:w="5018" w:type="dxa"/>
            <w:gridSpan w:val="2"/>
          </w:tcPr>
          <w:p w:rsidR="00C72BE4" w:rsidRPr="00AF680A" w:rsidRDefault="00C72BE4" w:rsidP="00817306">
            <w:pPr>
              <w:pStyle w:val="stbilgi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C72BE4" w:rsidRPr="00AF680A" w:rsidTr="0056753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:rsidR="00C72BE4" w:rsidRPr="00AF680A" w:rsidRDefault="00C72BE4" w:rsidP="00817306">
            <w:pPr>
              <w:pStyle w:val="stbilgi"/>
              <w:jc w:val="center"/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5</w:t>
            </w:r>
          </w:p>
        </w:tc>
        <w:tc>
          <w:tcPr>
            <w:tcW w:w="5018" w:type="dxa"/>
            <w:gridSpan w:val="2"/>
          </w:tcPr>
          <w:p w:rsidR="00C72BE4" w:rsidRPr="00AF680A" w:rsidRDefault="00C72BE4" w:rsidP="00817306">
            <w:pPr>
              <w:pStyle w:val="stbilgi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C72BE4" w:rsidRPr="00AF680A" w:rsidTr="0056753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AF680A">
              <w:rPr>
                <w:sz w:val="24"/>
                <w:szCs w:val="24"/>
              </w:rPr>
              <w:t>6</w:t>
            </w:r>
          </w:p>
        </w:tc>
        <w:tc>
          <w:tcPr>
            <w:tcW w:w="5018" w:type="dxa"/>
            <w:gridSpan w:val="2"/>
          </w:tcPr>
          <w:p w:rsidR="00C72BE4" w:rsidRPr="00AF680A" w:rsidRDefault="00C72BE4" w:rsidP="00817306">
            <w:pPr>
              <w:pStyle w:val="stbilgi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2BE4" w:rsidRPr="00AF680A" w:rsidRDefault="00C72BE4" w:rsidP="00817306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61946" w:rsidRPr="00AF680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0" w:type="dxa"/>
            <w:gridSpan w:val="2"/>
            <w:shd w:val="clear" w:color="auto" w:fill="D9D9D9"/>
            <w:vAlign w:val="center"/>
          </w:tcPr>
          <w:p w:rsidR="00D61946" w:rsidRPr="00AF680A" w:rsidRDefault="00D61946" w:rsidP="0081730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AF680A">
              <w:rPr>
                <w:b/>
                <w:bCs/>
                <w:sz w:val="24"/>
                <w:szCs w:val="24"/>
              </w:rPr>
              <w:t>EK BİLGİLER</w:t>
            </w:r>
          </w:p>
        </w:tc>
        <w:tc>
          <w:tcPr>
            <w:tcW w:w="7371" w:type="dxa"/>
            <w:gridSpan w:val="4"/>
            <w:vAlign w:val="center"/>
          </w:tcPr>
          <w:p w:rsidR="00D61946" w:rsidRPr="00AF680A" w:rsidRDefault="00D61946" w:rsidP="00A158DD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</w:tbl>
    <w:p w:rsidR="003E37DC" w:rsidRDefault="003E37DC" w:rsidP="003E37DC"/>
    <w:p w:rsidR="003E37DC" w:rsidRDefault="003E37DC" w:rsidP="003E37DC">
      <w:r>
        <w:t>*Düzeltme/Değişiklik yapılan belgelerin eski ve değiştirilmiş şeklinin bir tablo şeklinde verilmesi gerekmektedir.</w:t>
      </w:r>
    </w:p>
    <w:p w:rsidR="003E37DC" w:rsidRDefault="003E37DC" w:rsidP="003E37DC">
      <w:r>
        <w:t xml:space="preserve">*İlaç Çalışmaları ile ilgili değişikliklerin (İlaç Klinik Araştırmalarında Önemli Bir Değişiklik Yapılmasına İlişkin Başvuru Formu/İlaç Klinik Araştırmaları İçin Değişiklik Başvuru Formu)  </w:t>
      </w:r>
      <w:hyperlink r:id="rId7" w:history="1">
        <w:r>
          <w:rPr>
            <w:rStyle w:val="Kpr"/>
          </w:rPr>
          <w:t>www.iegm.gov.tr</w:t>
        </w:r>
      </w:hyperlink>
      <w:r>
        <w:t xml:space="preserve"> adresinde bulunan ilgili formlar ile birlikte yapılması gerekmektedir.</w:t>
      </w:r>
    </w:p>
    <w:p w:rsidR="00D61946" w:rsidRPr="00AF680A" w:rsidRDefault="00D61946" w:rsidP="002B167E">
      <w:pPr>
        <w:pStyle w:val="stbilgi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sectPr w:rsidR="00D61946" w:rsidRPr="00AF680A" w:rsidSect="003E37DC">
      <w:headerReference w:type="default" r:id="rId8"/>
      <w:footerReference w:type="default" r:id="rId9"/>
      <w:type w:val="continuous"/>
      <w:pgSz w:w="12168" w:h="17793"/>
      <w:pgMar w:top="720" w:right="720" w:bottom="720" w:left="720" w:header="629" w:footer="278" w:gutter="68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9D" w:rsidRDefault="003F0D9D">
      <w:r>
        <w:separator/>
      </w:r>
    </w:p>
  </w:endnote>
  <w:endnote w:type="continuationSeparator" w:id="0">
    <w:p w:rsidR="003F0D9D" w:rsidRDefault="003F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7469"/>
      <w:gridCol w:w="1701"/>
      <w:gridCol w:w="816"/>
    </w:tblGrid>
    <w:tr w:rsidR="00AF680A" w:rsidRPr="006E4983" w:rsidTr="006E4983">
      <w:trPr>
        <w:trHeight w:val="227"/>
        <w:jc w:val="right"/>
      </w:trPr>
      <w:tc>
        <w:tcPr>
          <w:tcW w:w="7469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AF680A" w:rsidRPr="006E4983" w:rsidRDefault="00AF680A" w:rsidP="008F4506">
          <w:pPr>
            <w:pStyle w:val="Altbilgi"/>
            <w:rPr>
              <w:rFonts w:ascii="Tahoma" w:hAnsi="Tahoma" w:cs="Tahoma"/>
              <w:color w:val="999999"/>
              <w:sz w:val="16"/>
              <w:szCs w:val="16"/>
            </w:rPr>
          </w:pPr>
          <w:r w:rsidRPr="006E4983">
            <w:rPr>
              <w:rFonts w:ascii="Tahoma" w:hAnsi="Tahoma" w:cs="Tahoma"/>
              <w:sz w:val="16"/>
              <w:szCs w:val="16"/>
            </w:rPr>
            <w:t>Etik Kurul Düzeltme Formu</w:t>
          </w:r>
        </w:p>
      </w:tc>
      <w:tc>
        <w:tcPr>
          <w:tcW w:w="170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AF680A" w:rsidRPr="006E4983" w:rsidRDefault="00AF680A" w:rsidP="006E4983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6E4983">
            <w:rPr>
              <w:rFonts w:ascii="Tahoma" w:hAnsi="Tahoma" w:cs="Tahoma"/>
              <w:color w:val="999999"/>
              <w:sz w:val="16"/>
              <w:szCs w:val="16"/>
            </w:rPr>
            <w:t>Rev. Tarihi / No.su:</w:t>
          </w:r>
        </w:p>
      </w:tc>
      <w:tc>
        <w:tcPr>
          <w:tcW w:w="816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AF680A" w:rsidRPr="006E4983" w:rsidRDefault="00AF680A" w:rsidP="006E4983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6E4983">
            <w:rPr>
              <w:rFonts w:ascii="Tahoma" w:hAnsi="Tahoma" w:cs="Tahoma"/>
              <w:color w:val="999999"/>
              <w:sz w:val="16"/>
              <w:szCs w:val="16"/>
            </w:rPr>
            <w:t>Sayfa</w:t>
          </w:r>
        </w:p>
      </w:tc>
    </w:tr>
    <w:tr w:rsidR="00AF680A" w:rsidRPr="006E4983" w:rsidTr="006E4983">
      <w:trPr>
        <w:trHeight w:val="227"/>
        <w:jc w:val="right"/>
      </w:trPr>
      <w:tc>
        <w:tcPr>
          <w:tcW w:w="7469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AF680A" w:rsidRPr="006E4983" w:rsidRDefault="00AF680A" w:rsidP="008F4506">
          <w:pPr>
            <w:pStyle w:val="Altbilgi"/>
            <w:rPr>
              <w:rFonts w:ascii="Tahoma" w:hAnsi="Tahoma" w:cs="Tahoma"/>
              <w:color w:val="999999"/>
              <w:sz w:val="16"/>
              <w:szCs w:val="16"/>
              <w:lang w:val="it-IT"/>
            </w:rPr>
          </w:pPr>
        </w:p>
      </w:tc>
      <w:tc>
        <w:tcPr>
          <w:tcW w:w="170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AF680A" w:rsidRPr="006E4983" w:rsidRDefault="00702530" w:rsidP="006E4983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>
            <w:rPr>
              <w:rFonts w:ascii="Tahoma" w:hAnsi="Tahoma" w:cs="Tahoma"/>
              <w:color w:val="999999"/>
              <w:sz w:val="16"/>
              <w:szCs w:val="16"/>
            </w:rPr>
            <w:t>26.062013/02</w:t>
          </w:r>
        </w:p>
      </w:tc>
      <w:tc>
        <w:tcPr>
          <w:tcW w:w="816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AF680A" w:rsidRPr="006E4983" w:rsidRDefault="00AF680A" w:rsidP="006E4983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6E4983">
            <w:rPr>
              <w:rStyle w:val="SayfaNumaras"/>
              <w:rFonts w:ascii="Tahoma" w:hAnsi="Tahoma" w:cs="Tahoma"/>
              <w:color w:val="999999"/>
              <w:sz w:val="16"/>
              <w:szCs w:val="16"/>
            </w:rPr>
            <w:fldChar w:fldCharType="begin"/>
          </w:r>
          <w:r w:rsidRPr="006E4983">
            <w:rPr>
              <w:rStyle w:val="SayfaNumaras"/>
              <w:rFonts w:ascii="Tahoma" w:hAnsi="Tahoma" w:cs="Tahoma"/>
              <w:color w:val="999999"/>
              <w:sz w:val="16"/>
              <w:szCs w:val="16"/>
            </w:rPr>
            <w:instrText xml:space="preserve"> PAGE </w:instrText>
          </w:r>
          <w:r w:rsidRPr="006E4983">
            <w:rPr>
              <w:rStyle w:val="SayfaNumaras"/>
              <w:rFonts w:ascii="Tahoma" w:hAnsi="Tahoma" w:cs="Tahoma"/>
              <w:color w:val="999999"/>
              <w:sz w:val="16"/>
              <w:szCs w:val="16"/>
            </w:rPr>
            <w:fldChar w:fldCharType="separate"/>
          </w:r>
          <w:r w:rsidR="00381D0C">
            <w:rPr>
              <w:rStyle w:val="SayfaNumaras"/>
              <w:rFonts w:ascii="Tahoma" w:hAnsi="Tahoma" w:cs="Tahoma"/>
              <w:noProof/>
              <w:color w:val="999999"/>
              <w:sz w:val="16"/>
              <w:szCs w:val="16"/>
            </w:rPr>
            <w:t>1</w:t>
          </w:r>
          <w:r w:rsidRPr="006E4983">
            <w:rPr>
              <w:rStyle w:val="SayfaNumaras"/>
              <w:rFonts w:ascii="Tahoma" w:hAnsi="Tahoma" w:cs="Tahoma"/>
              <w:color w:val="999999"/>
              <w:sz w:val="16"/>
              <w:szCs w:val="16"/>
            </w:rPr>
            <w:fldChar w:fldCharType="end"/>
          </w:r>
          <w:r w:rsidRPr="006E4983">
            <w:rPr>
              <w:rStyle w:val="SayfaNumaras"/>
              <w:rFonts w:ascii="Tahoma" w:hAnsi="Tahoma" w:cs="Tahoma"/>
              <w:color w:val="999999"/>
              <w:sz w:val="16"/>
              <w:szCs w:val="16"/>
            </w:rPr>
            <w:t>/</w:t>
          </w:r>
          <w:r w:rsidRPr="006E4983">
            <w:rPr>
              <w:rStyle w:val="SayfaNumaras"/>
              <w:rFonts w:ascii="Tahoma" w:hAnsi="Tahoma" w:cs="Tahoma"/>
              <w:color w:val="999999"/>
              <w:sz w:val="16"/>
              <w:szCs w:val="16"/>
            </w:rPr>
            <w:fldChar w:fldCharType="begin"/>
          </w:r>
          <w:r w:rsidRPr="006E4983">
            <w:rPr>
              <w:rStyle w:val="SayfaNumaras"/>
              <w:rFonts w:ascii="Tahoma" w:hAnsi="Tahoma" w:cs="Tahoma"/>
              <w:color w:val="999999"/>
              <w:sz w:val="16"/>
              <w:szCs w:val="16"/>
            </w:rPr>
            <w:instrText xml:space="preserve"> NUMPAGES </w:instrText>
          </w:r>
          <w:r w:rsidRPr="006E4983">
            <w:rPr>
              <w:rStyle w:val="SayfaNumaras"/>
              <w:rFonts w:ascii="Tahoma" w:hAnsi="Tahoma" w:cs="Tahoma"/>
              <w:color w:val="999999"/>
              <w:sz w:val="16"/>
              <w:szCs w:val="16"/>
            </w:rPr>
            <w:fldChar w:fldCharType="separate"/>
          </w:r>
          <w:r w:rsidR="00381D0C">
            <w:rPr>
              <w:rStyle w:val="SayfaNumaras"/>
              <w:rFonts w:ascii="Tahoma" w:hAnsi="Tahoma" w:cs="Tahoma"/>
              <w:noProof/>
              <w:color w:val="999999"/>
              <w:sz w:val="16"/>
              <w:szCs w:val="16"/>
            </w:rPr>
            <w:t>1</w:t>
          </w:r>
          <w:r w:rsidRPr="006E4983">
            <w:rPr>
              <w:rStyle w:val="SayfaNumaras"/>
              <w:rFonts w:ascii="Tahoma" w:hAnsi="Tahoma" w:cs="Tahoma"/>
              <w:color w:val="999999"/>
              <w:sz w:val="16"/>
              <w:szCs w:val="16"/>
            </w:rPr>
            <w:fldChar w:fldCharType="end"/>
          </w:r>
        </w:p>
      </w:tc>
    </w:tr>
  </w:tbl>
  <w:p w:rsidR="0006306C" w:rsidRDefault="0006306C" w:rsidP="002E43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9D" w:rsidRDefault="003F0D9D">
      <w:r>
        <w:separator/>
      </w:r>
    </w:p>
  </w:footnote>
  <w:footnote w:type="continuationSeparator" w:id="0">
    <w:p w:rsidR="003F0D9D" w:rsidRDefault="003F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2" w:type="dxa"/>
      <w:tblLayout w:type="fixed"/>
      <w:tblLook w:val="0000" w:firstRow="0" w:lastRow="0" w:firstColumn="0" w:lastColumn="0" w:noHBand="0" w:noVBand="0"/>
    </w:tblPr>
    <w:tblGrid>
      <w:gridCol w:w="1809"/>
      <w:gridCol w:w="6238"/>
      <w:gridCol w:w="1852"/>
    </w:tblGrid>
    <w:tr w:rsidR="006A0C8C" w:rsidTr="0048138B">
      <w:trPr>
        <w:trHeight w:val="1650"/>
      </w:trPr>
      <w:tc>
        <w:tcPr>
          <w:tcW w:w="1809" w:type="dxa"/>
          <w:tcBorders>
            <w:top w:val="double" w:sz="1" w:space="0" w:color="000000"/>
            <w:left w:val="double" w:sz="1" w:space="0" w:color="000000"/>
            <w:bottom w:val="double" w:sz="1" w:space="0" w:color="000000"/>
          </w:tcBorders>
        </w:tcPr>
        <w:p w:rsidR="006A0C8C" w:rsidRDefault="00381D0C" w:rsidP="006A0C8C">
          <w:pPr>
            <w:tabs>
              <w:tab w:val="center" w:pos="4536"/>
              <w:tab w:val="right" w:pos="9072"/>
            </w:tabs>
            <w:snapToGrid w:val="0"/>
            <w:rPr>
              <w:rFonts w:eastAsia="PMingLiU"/>
              <w:sz w:val="22"/>
              <w:szCs w:val="22"/>
            </w:rPr>
          </w:pPr>
          <w:r>
            <w:rPr>
              <w:noProof/>
              <w:sz w:val="22"/>
              <w:szCs w:val="22"/>
              <w:lang w:eastAsia="tr-TR"/>
            </w:rPr>
            <w:drawing>
              <wp:inline distT="0" distB="0" distL="0" distR="0">
                <wp:extent cx="1076325" cy="1066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8" w:type="dxa"/>
          <w:tcBorders>
            <w:top w:val="double" w:sz="1" w:space="0" w:color="000000"/>
            <w:left w:val="single" w:sz="4" w:space="0" w:color="000000"/>
            <w:bottom w:val="double" w:sz="1" w:space="0" w:color="000000"/>
          </w:tcBorders>
        </w:tcPr>
        <w:p w:rsidR="006A0C8C" w:rsidRDefault="006A0C8C" w:rsidP="006A0C8C">
          <w:pPr>
            <w:snapToGrid w:val="0"/>
            <w:jc w:val="center"/>
            <w:rPr>
              <w:rFonts w:eastAsia="PMingLiU"/>
              <w:sz w:val="22"/>
              <w:szCs w:val="22"/>
            </w:rPr>
          </w:pPr>
        </w:p>
        <w:p w:rsidR="006A0C8C" w:rsidRDefault="006A0C8C" w:rsidP="006A0C8C">
          <w:pPr>
            <w:jc w:val="center"/>
            <w:rPr>
              <w:rStyle w:val="apple-style-span"/>
              <w:b/>
              <w:color w:val="000000"/>
            </w:rPr>
          </w:pPr>
          <w:r>
            <w:rPr>
              <w:rStyle w:val="apple-style-span"/>
              <w:b/>
              <w:color w:val="000000"/>
              <w:sz w:val="28"/>
              <w:szCs w:val="28"/>
            </w:rPr>
            <w:t xml:space="preserve">ATATÜRK ÜNİVERSİTESİ TIP FAKÜLTESİ </w:t>
          </w:r>
          <w:r>
            <w:rPr>
              <w:rStyle w:val="apple-style-span"/>
              <w:b/>
              <w:color w:val="000000"/>
            </w:rPr>
            <w:t>KLİNİK ARAŞTIRMALAR ETİK KURULU</w:t>
          </w:r>
        </w:p>
        <w:p w:rsidR="006A0C8C" w:rsidRDefault="006A0C8C" w:rsidP="006A0C8C">
          <w:pPr>
            <w:jc w:val="center"/>
            <w:rPr>
              <w:rFonts w:eastAsia="PMingLiU"/>
              <w:b/>
              <w:sz w:val="28"/>
              <w:szCs w:val="28"/>
            </w:rPr>
          </w:pPr>
        </w:p>
        <w:p w:rsidR="006A0C8C" w:rsidRDefault="006A0C8C" w:rsidP="006A0C8C">
          <w:pPr>
            <w:pStyle w:val="stbilgi"/>
            <w:tabs>
              <w:tab w:val="clear" w:pos="4536"/>
              <w:tab w:val="clear" w:pos="9072"/>
            </w:tabs>
            <w:ind w:left="142"/>
            <w:jc w:val="center"/>
            <w:rPr>
              <w:b/>
              <w:sz w:val="24"/>
              <w:szCs w:val="24"/>
            </w:rPr>
          </w:pPr>
          <w:r w:rsidRPr="00AF680A">
            <w:rPr>
              <w:b/>
              <w:sz w:val="24"/>
              <w:szCs w:val="24"/>
            </w:rPr>
            <w:t>ETİK KURUL DÜZELTME</w:t>
          </w:r>
          <w:r>
            <w:rPr>
              <w:b/>
              <w:sz w:val="24"/>
              <w:szCs w:val="24"/>
            </w:rPr>
            <w:t>/DEĞİŞİKLİK</w:t>
          </w:r>
          <w:r w:rsidRPr="00AF680A">
            <w:rPr>
              <w:b/>
              <w:sz w:val="24"/>
              <w:szCs w:val="24"/>
            </w:rPr>
            <w:t xml:space="preserve"> FORMU </w:t>
          </w:r>
        </w:p>
        <w:p w:rsidR="006A0C8C" w:rsidRDefault="006A0C8C" w:rsidP="006A0C8C">
          <w:pPr>
            <w:jc w:val="center"/>
            <w:rPr>
              <w:rFonts w:eastAsia="PMingLiU"/>
              <w:sz w:val="22"/>
              <w:szCs w:val="22"/>
            </w:rPr>
          </w:pPr>
        </w:p>
      </w:tc>
      <w:tc>
        <w:tcPr>
          <w:tcW w:w="1852" w:type="dxa"/>
          <w:tcBorders>
            <w:top w:val="double" w:sz="1" w:space="0" w:color="000000"/>
            <w:left w:val="single" w:sz="4" w:space="0" w:color="000000"/>
            <w:bottom w:val="double" w:sz="1" w:space="0" w:color="000000"/>
            <w:right w:val="double" w:sz="1" w:space="0" w:color="000000"/>
          </w:tcBorders>
          <w:vAlign w:val="center"/>
        </w:tcPr>
        <w:p w:rsidR="006A0C8C" w:rsidRDefault="00381D0C" w:rsidP="006A0C8C">
          <w:pPr>
            <w:tabs>
              <w:tab w:val="center" w:pos="4536"/>
              <w:tab w:val="right" w:pos="9072"/>
            </w:tabs>
            <w:snapToGrid w:val="0"/>
            <w:rPr>
              <w:sz w:val="22"/>
              <w:szCs w:val="22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1019175" cy="10191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71C" w:rsidRDefault="00B2571C" w:rsidP="00AF680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02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E6192"/>
    <w:multiLevelType w:val="singleLevel"/>
    <w:tmpl w:val="041F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AEA34F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F81CB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065AC8"/>
    <w:multiLevelType w:val="singleLevel"/>
    <w:tmpl w:val="EACC373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" w15:restartNumberingAfterBreak="0">
    <w:nsid w:val="214C2B2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06470"/>
    <w:multiLevelType w:val="singleLevel"/>
    <w:tmpl w:val="041F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450553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A00F14"/>
    <w:multiLevelType w:val="singleLevel"/>
    <w:tmpl w:val="EACC373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9" w15:restartNumberingAfterBreak="0">
    <w:nsid w:val="27A344F2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A93EF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E8255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3E5C5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EA04A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DCC414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032B9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920A3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1237C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D7368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64525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AF773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FE32BF"/>
    <w:multiLevelType w:val="singleLevel"/>
    <w:tmpl w:val="041F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1D00A7C"/>
    <w:multiLevelType w:val="singleLevel"/>
    <w:tmpl w:val="041F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8F347C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A6C51A3"/>
    <w:multiLevelType w:val="singleLevel"/>
    <w:tmpl w:val="041F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B4441F1"/>
    <w:multiLevelType w:val="singleLevel"/>
    <w:tmpl w:val="041F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C6200E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D305B4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0"/>
  </w:num>
  <w:num w:numId="5">
    <w:abstractNumId w:val="26"/>
  </w:num>
  <w:num w:numId="6">
    <w:abstractNumId w:val="18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19"/>
  </w:num>
  <w:num w:numId="14">
    <w:abstractNumId w:val="7"/>
  </w:num>
  <w:num w:numId="15">
    <w:abstractNumId w:val="16"/>
  </w:num>
  <w:num w:numId="16">
    <w:abstractNumId w:val="14"/>
  </w:num>
  <w:num w:numId="17">
    <w:abstractNumId w:val="27"/>
  </w:num>
  <w:num w:numId="18">
    <w:abstractNumId w:val="17"/>
  </w:num>
  <w:num w:numId="19">
    <w:abstractNumId w:val="3"/>
  </w:num>
  <w:num w:numId="20">
    <w:abstractNumId w:val="11"/>
  </w:num>
  <w:num w:numId="21">
    <w:abstractNumId w:val="4"/>
  </w:num>
  <w:num w:numId="22">
    <w:abstractNumId w:val="8"/>
  </w:num>
  <w:num w:numId="23">
    <w:abstractNumId w:val="6"/>
  </w:num>
  <w:num w:numId="24">
    <w:abstractNumId w:val="21"/>
  </w:num>
  <w:num w:numId="25">
    <w:abstractNumId w:val="1"/>
  </w:num>
  <w:num w:numId="26">
    <w:abstractNumId w:val="25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C8"/>
    <w:rsid w:val="00041370"/>
    <w:rsid w:val="0006306C"/>
    <w:rsid w:val="0009714A"/>
    <w:rsid w:val="000E7386"/>
    <w:rsid w:val="001412EC"/>
    <w:rsid w:val="00164EFB"/>
    <w:rsid w:val="00196939"/>
    <w:rsid w:val="001A19FD"/>
    <w:rsid w:val="001B2430"/>
    <w:rsid w:val="001B42CF"/>
    <w:rsid w:val="001C3407"/>
    <w:rsid w:val="001E522A"/>
    <w:rsid w:val="001E6C7B"/>
    <w:rsid w:val="002B167E"/>
    <w:rsid w:val="002E4328"/>
    <w:rsid w:val="002E54DE"/>
    <w:rsid w:val="002F0710"/>
    <w:rsid w:val="002F1FFA"/>
    <w:rsid w:val="00310A3F"/>
    <w:rsid w:val="003144A1"/>
    <w:rsid w:val="00364D7C"/>
    <w:rsid w:val="00372DB9"/>
    <w:rsid w:val="00377BBB"/>
    <w:rsid w:val="00381D0C"/>
    <w:rsid w:val="003950A8"/>
    <w:rsid w:val="003979CF"/>
    <w:rsid w:val="003E37DC"/>
    <w:rsid w:val="003F0D9D"/>
    <w:rsid w:val="003F37F3"/>
    <w:rsid w:val="004067EB"/>
    <w:rsid w:val="0046187B"/>
    <w:rsid w:val="00476D67"/>
    <w:rsid w:val="0048138B"/>
    <w:rsid w:val="004A5C5E"/>
    <w:rsid w:val="005006DC"/>
    <w:rsid w:val="005032A3"/>
    <w:rsid w:val="00534919"/>
    <w:rsid w:val="00567533"/>
    <w:rsid w:val="0057186C"/>
    <w:rsid w:val="00597099"/>
    <w:rsid w:val="005A7F44"/>
    <w:rsid w:val="005D1E17"/>
    <w:rsid w:val="005F2D9F"/>
    <w:rsid w:val="006A0C8C"/>
    <w:rsid w:val="006B3DBF"/>
    <w:rsid w:val="006B6CC8"/>
    <w:rsid w:val="006D69C8"/>
    <w:rsid w:val="006E4983"/>
    <w:rsid w:val="006F3BD3"/>
    <w:rsid w:val="00702530"/>
    <w:rsid w:val="00710D29"/>
    <w:rsid w:val="00766C81"/>
    <w:rsid w:val="007D3FB1"/>
    <w:rsid w:val="00817306"/>
    <w:rsid w:val="00857039"/>
    <w:rsid w:val="008C42AA"/>
    <w:rsid w:val="008F4506"/>
    <w:rsid w:val="0091722F"/>
    <w:rsid w:val="00A158DD"/>
    <w:rsid w:val="00A26F05"/>
    <w:rsid w:val="00AA4B05"/>
    <w:rsid w:val="00AF680A"/>
    <w:rsid w:val="00B2571C"/>
    <w:rsid w:val="00B366BD"/>
    <w:rsid w:val="00B669B7"/>
    <w:rsid w:val="00C022BF"/>
    <w:rsid w:val="00C273DC"/>
    <w:rsid w:val="00C72BE4"/>
    <w:rsid w:val="00C94E89"/>
    <w:rsid w:val="00D61946"/>
    <w:rsid w:val="00D93187"/>
    <w:rsid w:val="00DA6004"/>
    <w:rsid w:val="00DA7770"/>
    <w:rsid w:val="00DA7B2B"/>
    <w:rsid w:val="00DC249E"/>
    <w:rsid w:val="00DF2486"/>
    <w:rsid w:val="00E205FA"/>
    <w:rsid w:val="00E4068A"/>
    <w:rsid w:val="00E658A8"/>
    <w:rsid w:val="00E7373B"/>
    <w:rsid w:val="00E82D9E"/>
    <w:rsid w:val="00E8352C"/>
    <w:rsid w:val="00E859FE"/>
    <w:rsid w:val="00EA01F9"/>
    <w:rsid w:val="00EB1DA2"/>
    <w:rsid w:val="00EF1BA8"/>
    <w:rsid w:val="00EF5A81"/>
    <w:rsid w:val="00F00740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4F116D-A26E-450A-80B0-45E72479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qFormat/>
    <w:pPr>
      <w:keepNext/>
      <w:spacing w:before="297" w:line="196" w:lineRule="exact"/>
      <w:outlineLvl w:val="1"/>
    </w:pPr>
    <w:rPr>
      <w:b/>
      <w:snapToGrid w:val="0"/>
      <w:sz w:val="16"/>
      <w:lang w:eastAsia="tr-TR"/>
    </w:rPr>
  </w:style>
  <w:style w:type="paragraph" w:styleId="Balk3">
    <w:name w:val="heading 3"/>
    <w:basedOn w:val="Normal"/>
    <w:next w:val="Normal"/>
    <w:qFormat/>
    <w:pPr>
      <w:keepNext/>
      <w:spacing w:before="81" w:line="235" w:lineRule="exact"/>
      <w:ind w:left="792" w:right="628" w:hanging="720"/>
      <w:jc w:val="both"/>
      <w:outlineLvl w:val="2"/>
    </w:pPr>
    <w:rPr>
      <w:b/>
      <w:snapToGrid w:val="0"/>
      <w:sz w:val="16"/>
      <w:lang w:eastAsia="tr-TR"/>
    </w:rPr>
  </w:style>
  <w:style w:type="paragraph" w:styleId="Balk4">
    <w:name w:val="heading 4"/>
    <w:basedOn w:val="Normal"/>
    <w:next w:val="Normal"/>
    <w:qFormat/>
    <w:pPr>
      <w:keepNext/>
      <w:pBdr>
        <w:top w:val="single" w:sz="4" w:space="1" w:color="auto"/>
        <w:left w:val="single" w:sz="4" w:space="8" w:color="auto"/>
        <w:bottom w:val="single" w:sz="4" w:space="1" w:color="auto"/>
        <w:right w:val="single" w:sz="4" w:space="0" w:color="auto"/>
      </w:pBdr>
      <w:tabs>
        <w:tab w:val="left" w:pos="11160"/>
      </w:tabs>
      <w:spacing w:line="196" w:lineRule="exact"/>
      <w:ind w:left="504" w:right="197"/>
      <w:outlineLvl w:val="3"/>
    </w:pPr>
    <w:rPr>
      <w:b/>
      <w:snapToGrid w:val="0"/>
      <w:sz w:val="16"/>
      <w:u w:val="single"/>
      <w:lang w:eastAsia="tr-TR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Tahoma" w:hAnsi="Tahoma"/>
      <w:b/>
      <w:sz w:val="18"/>
    </w:rPr>
  </w:style>
  <w:style w:type="paragraph" w:styleId="Balk6">
    <w:name w:val="heading 6"/>
    <w:basedOn w:val="Normal"/>
    <w:next w:val="Normal"/>
    <w:qFormat/>
    <w:pPr>
      <w:keepNext/>
      <w:ind w:right="-73"/>
      <w:outlineLvl w:val="5"/>
    </w:pPr>
    <w:rPr>
      <w:rFonts w:ascii="Comic Sans MS" w:hAnsi="Comic Sans MS"/>
      <w:b/>
      <w:sz w:val="24"/>
      <w:u w:val="singl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center"/>
    </w:pPr>
    <w:rPr>
      <w:b/>
    </w:rPr>
  </w:style>
  <w:style w:type="paragraph" w:styleId="GvdeMetniGirintisi">
    <w:name w:val="Body Text Indent"/>
    <w:basedOn w:val="Normal"/>
    <w:pPr>
      <w:spacing w:line="201" w:lineRule="exact"/>
      <w:ind w:left="288" w:firstLine="5099"/>
    </w:pPr>
    <w:rPr>
      <w:b/>
      <w:snapToGrid w:val="0"/>
      <w:sz w:val="16"/>
      <w:lang w:eastAsia="tr-TR"/>
    </w:rPr>
  </w:style>
  <w:style w:type="paragraph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rsid w:val="00D6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702530"/>
    <w:rPr>
      <w:lang w:eastAsia="en-US"/>
    </w:rPr>
  </w:style>
  <w:style w:type="character" w:customStyle="1" w:styleId="apple-style-span">
    <w:name w:val="apple-style-span"/>
    <w:rsid w:val="006A0C8C"/>
  </w:style>
  <w:style w:type="paragraph" w:styleId="BalonMetni">
    <w:name w:val="Balloon Text"/>
    <w:basedOn w:val="Normal"/>
    <w:link w:val="BalonMetniChar"/>
    <w:rsid w:val="00EA01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A01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gm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tik_kurul\belgeler-%20ek\web\08_EKBilgilendirmeF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08_EKBilgilendirmeF.dot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ARAŞTIRMA DOSYA NO</vt:lpstr>
    </vt:vector>
  </TitlesOfParts>
  <Company>ilaç geliştirme ve farmakokinetik ars. uyg</Company>
  <LinksUpToDate>false</LinksUpToDate>
  <CharactersWithSpaces>1087</CharactersWithSpaces>
  <SharedDoc>false</SharedDoc>
  <HLinks>
    <vt:vector size="6" baseType="variant"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http://www.iegm.gov.tr/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DOSYA NO</dc:title>
  <dc:subject/>
  <dc:creator>SERVET</dc:creator>
  <cp:keywords/>
  <cp:lastModifiedBy>MustafaTipEGT</cp:lastModifiedBy>
  <cp:revision>2</cp:revision>
  <cp:lastPrinted>2020-05-04T11:15:00Z</cp:lastPrinted>
  <dcterms:created xsi:type="dcterms:W3CDTF">2023-05-15T12:45:00Z</dcterms:created>
  <dcterms:modified xsi:type="dcterms:W3CDTF">2023-05-15T12:45:00Z</dcterms:modified>
</cp:coreProperties>
</file>